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4"/>
        <w:gridCol w:w="1441"/>
        <w:gridCol w:w="1530"/>
        <w:gridCol w:w="1256"/>
        <w:gridCol w:w="1354"/>
        <w:gridCol w:w="1260"/>
        <w:gridCol w:w="1369"/>
      </w:tblGrid>
      <w:tr w:rsidR="00FF4DCC" w:rsidRPr="00FF4DCC" w14:paraId="66668454" w14:textId="77777777" w:rsidTr="005F4B22">
        <w:trPr>
          <w:jc w:val="center"/>
        </w:trPr>
        <w:tc>
          <w:tcPr>
            <w:tcW w:w="4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5E352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 xml:space="preserve">الاسم: 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0E97DB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 xml:space="preserve">الشركة: 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88F1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proofErr w:type="spellStart"/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lang w:eastAsia="ar" w:bidi="en-US"/>
              </w:rPr>
              <w:t>Emp</w:t>
            </w:r>
            <w:proofErr w:type="spellEnd"/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 xml:space="preserve">. الرقـم ................................ </w:t>
            </w:r>
          </w:p>
        </w:tc>
      </w:tr>
      <w:tr w:rsidR="00FF4DCC" w:rsidRPr="00FF4DCC" w14:paraId="7F168D74" w14:textId="77777777" w:rsidTr="005F4B22">
        <w:trPr>
          <w:jc w:val="center"/>
        </w:trPr>
        <w:tc>
          <w:tcPr>
            <w:tcW w:w="1254" w:type="dxa"/>
            <w:tcBorders>
              <w:left w:val="single" w:sz="6" w:space="0" w:color="auto"/>
            </w:tcBorders>
          </w:tcPr>
          <w:p w14:paraId="05EF713F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>يوم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D8327C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>الشهر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A15AC84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>الشهر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882C41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>الشهر</w:t>
            </w:r>
          </w:p>
        </w:tc>
      </w:tr>
      <w:tr w:rsidR="00FF4DCC" w:rsidRPr="00FF4DCC" w14:paraId="101D10DD" w14:textId="77777777" w:rsidTr="005F4B22">
        <w:trPr>
          <w:jc w:val="center"/>
        </w:trPr>
        <w:tc>
          <w:tcPr>
            <w:tcW w:w="1254" w:type="dxa"/>
            <w:tcBorders>
              <w:left w:val="single" w:sz="6" w:space="0" w:color="auto"/>
            </w:tcBorders>
          </w:tcPr>
          <w:p w14:paraId="1F3DA529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>الشهر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1AF5DFDA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>الإجمالي اليومي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65996C62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إجمالي سبعة أيام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49DFE2AA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>الإجمالي اليومي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2D075F49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إجمالي سبعة أيام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0EDF50F5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b/>
                <w:bCs/>
                <w:spacing w:val="-2"/>
                <w:sz w:val="22"/>
                <w:szCs w:val="22"/>
                <w:rtl/>
                <w:lang w:eastAsia="ar"/>
              </w:rPr>
              <w:t>الإجمالي اليومي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318DE3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b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إجمالي سبعة أيام</w:t>
            </w:r>
          </w:p>
        </w:tc>
      </w:tr>
      <w:tr w:rsidR="00FF4DCC" w:rsidRPr="00FF4DCC" w14:paraId="78EBE9BC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461CA821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546ADC85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229AAEB0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232C5DA5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8115642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C272194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0117F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50C7BE49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0D72BEC5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060D4D95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47660194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2F576A4D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4795D627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A456943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E41A0A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501FAAE3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19DBC965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1FC9D720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1D4E9947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B5B0A8A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EB0307E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68411C06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D129C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45903428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69EB937D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0D861820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6C5844CF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1154BA74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A81B45A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CF0D415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051F58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642D671F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482DBD6B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1DC89860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338A60EF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5EB5844B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4A1186B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6332C5A4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D51FB0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493DBA01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3CD9F557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10A5E5B9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476A98E3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5F781C85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DEB1547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E9BFB0A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A9BF5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1DA97B5E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60159473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36ECE2AF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38C1246C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49F1CB2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471CD439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8065657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B13F5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5DE393C4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09EE8511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1E738E55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52280C59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56E9862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5ED8D093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EC68399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36982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0C79C5C6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7EA8A37C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2694D1B9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363E5B7B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11485D25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202A17A8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09DA38E3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C5206E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7B6DC54F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36A4FE0B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72B2BFEA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4E795EA1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2130329D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511268A2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A44E026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57EEB7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6D2AA781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3D3757F1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0F35964A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15D35147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6E1D3B4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0083821A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022CD87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382B8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3D6AE06A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1868F7D4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0DF82C27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04C28720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35C67785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9E3F931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9DB9867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28BD2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4C2C40EF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48301647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77D37E7A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07A8029D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5378F0EA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61BF1D78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BDA63F9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3A506E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30971DD2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58C3FAC6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7178519F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2FE03CD8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488AFC84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70629D3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627F3D45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5E740E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652FBCE0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305FC7DF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658393E5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03CDA8E3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03D4C723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4E845CF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DCAE39A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A56C5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4FC3C8D3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736DBA22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538AA59C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090023DF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56CDF73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CC53CE2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5BD787A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C3BA02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22A4D11E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24FC2849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78A245FE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04641A70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0F56E33A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357E5D0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E1829D1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08F4D0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2E010DDE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27F721A0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4ED1B3AB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5DE677F8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D953E8E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18DC925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076A5827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C47D21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36CD1988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797DBDEF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67EC742E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7531FA60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195F23C6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1EC0FCF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082770D6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20864D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4847A471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75593D10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7B8873AA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3CCA2D7B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333F90BD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28A08053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067A594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47E5CD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19B247AF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7F7C5B03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60BC8BBB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3C4978B3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9A836DA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54D4280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FFD2BA0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F6E2C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650D0F0C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6774B2CE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02FC6574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27CCB3BC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73180DA9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CD0FF7B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8E611E2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490337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75FBCC36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410736CC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4CCDF81D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14B45FBB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6C951B0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544FB516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10E2F944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816B3C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6DC6FBA8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57D637B7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50244A4F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1B43A8F2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0DB50324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4462A88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2DA94EC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9002C4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15DDE140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05B14FCD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7E4F1102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3A4C7A01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22F15101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EBD68A2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6363DD73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37360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76EB9A28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7C1710A4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1BE64CDB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6D1F28F9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5F73DA3B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A87FA59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D9C1E45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2134E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583795BF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4785F66E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794BA436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65E7AC0B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03C008BA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91B7C2B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E776B18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439BB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3E19D010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67789FEB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199BEAEB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0D8FE61B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47B5E24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6BD77E17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50D3197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443CD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7BCFA702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7F4FBF50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29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316B6789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006FB5D6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589F75A8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871A098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A2AE879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52A2C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435CBED0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6846ED70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30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040FC951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6CAAE3EB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72F690C0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781C029E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659D64C0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2F159B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5F368D51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</w:tcBorders>
          </w:tcPr>
          <w:p w14:paraId="581113CB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31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</w:tcBorders>
          </w:tcPr>
          <w:p w14:paraId="2231319C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14:paraId="5448DF80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0AB30353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</w:tcBorders>
          </w:tcPr>
          <w:p w14:paraId="1093481E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D426CE1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57E69A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FF4DCC" w:rsidRPr="00FF4DCC" w14:paraId="379AEF74" w14:textId="77777777" w:rsidTr="005F4B22">
        <w:trPr>
          <w:jc w:val="center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D84181" w14:textId="77777777" w:rsidR="00FF4DCC" w:rsidRPr="00FF4DCC" w:rsidRDefault="00FF4DCC" w:rsidP="00FF4DCC">
            <w:pPr>
              <w:tabs>
                <w:tab w:val="left" w:pos="1320"/>
              </w:tabs>
              <w:suppressAutoHyphens/>
              <w:bidi/>
              <w:spacing w:before="47" w:after="54" w:line="216" w:lineRule="auto"/>
              <w:jc w:val="righ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FF4DCC">
              <w:rPr>
                <w:rFonts w:ascii="Times New Roman" w:eastAsia="Calibri" w:hAnsi="Times New Roman"/>
                <w:spacing w:val="-2"/>
                <w:sz w:val="22"/>
                <w:szCs w:val="22"/>
                <w:rtl/>
                <w:lang w:eastAsia="ar"/>
              </w:rPr>
              <w:t>الإجمالي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55CCF9" w14:textId="77777777" w:rsidR="00FF4DCC" w:rsidRPr="00FF4DCC" w:rsidRDefault="00FF4DCC" w:rsidP="00FF4DCC">
            <w:pPr>
              <w:tabs>
                <w:tab w:val="left" w:pos="242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A567DE" w14:textId="77777777" w:rsidR="00FF4DCC" w:rsidRPr="00FF4DCC" w:rsidRDefault="00FF4DCC" w:rsidP="00FF4DCC">
            <w:pPr>
              <w:tabs>
                <w:tab w:val="left" w:pos="-1388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8E6959" w14:textId="77777777" w:rsidR="00FF4DCC" w:rsidRPr="00FF4DCC" w:rsidRDefault="00FF4DCC" w:rsidP="00FF4DCC">
            <w:pPr>
              <w:tabs>
                <w:tab w:val="left" w:pos="-3001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6C2990" w14:textId="77777777" w:rsidR="00FF4DCC" w:rsidRPr="00FF4DCC" w:rsidRDefault="00FF4DCC" w:rsidP="00FF4DCC">
            <w:pPr>
              <w:tabs>
                <w:tab w:val="left" w:pos="-461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8355EE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2C0E" w14:textId="77777777" w:rsidR="00FF4DCC" w:rsidRPr="00FF4DCC" w:rsidRDefault="00FF4DCC" w:rsidP="00FF4DCC">
            <w:pPr>
              <w:tabs>
                <w:tab w:val="left" w:pos="-6244"/>
              </w:tabs>
              <w:suppressAutoHyphens/>
              <w:bidi/>
              <w:spacing w:before="47" w:after="54" w:line="216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</w:tbl>
    <w:p w14:paraId="4DE0F65D" w14:textId="77777777" w:rsidR="00147BE5" w:rsidRDefault="00147BE5" w:rsidP="00147BE5"/>
    <w:p w14:paraId="4A583F60" w14:textId="77777777" w:rsidR="00147BE5" w:rsidRPr="00147BE5" w:rsidRDefault="00147BE5" w:rsidP="00147BE5"/>
    <w:p w14:paraId="36842DCD" w14:textId="77777777" w:rsidR="00147BE5" w:rsidRPr="00147BE5" w:rsidRDefault="00147BE5" w:rsidP="00147BE5"/>
    <w:p w14:paraId="07DDE8D8" w14:textId="77777777" w:rsidR="00147BE5" w:rsidRPr="00147BE5" w:rsidRDefault="00147BE5" w:rsidP="00147BE5"/>
    <w:sectPr w:rsidR="00147BE5" w:rsidRPr="00147BE5" w:rsidSect="00EA5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F944" w14:textId="77777777" w:rsidR="00C16184" w:rsidRDefault="00C16184">
      <w:r>
        <w:separator/>
      </w:r>
    </w:p>
    <w:p w14:paraId="4C266FCF" w14:textId="77777777" w:rsidR="00C16184" w:rsidRDefault="00C16184"/>
  </w:endnote>
  <w:endnote w:type="continuationSeparator" w:id="0">
    <w:p w14:paraId="762A72F8" w14:textId="77777777" w:rsidR="00C16184" w:rsidRDefault="00C16184">
      <w:r>
        <w:continuationSeparator/>
      </w:r>
    </w:p>
    <w:p w14:paraId="558986CF" w14:textId="77777777" w:rsidR="00C16184" w:rsidRDefault="00C16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48E21" w14:textId="77777777" w:rsidR="00133821" w:rsidRDefault="00133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7E5F" w14:textId="77777777" w:rsidR="00583BAF" w:rsidRPr="0096398D" w:rsidRDefault="00583BAF" w:rsidP="0096398D">
    <w:pPr>
      <w:pStyle w:val="Footer"/>
      <w:jc w:val="left"/>
      <w:rPr>
        <w:sz w:val="16"/>
        <w:szCs w:val="16"/>
        <w:lang w:val="en-AU"/>
      </w:rPr>
    </w:pPr>
  </w:p>
  <w:p w14:paraId="596EEF15" w14:textId="2FDD9AA9" w:rsidR="00AE44D0" w:rsidRPr="00F92124" w:rsidRDefault="00AE44D0" w:rsidP="00020348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D38CAE" wp14:editId="0EC8D80A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B75FA54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 w:rsidR="00020348">
      <w:rPr>
        <w:rFonts w:cs="Arial"/>
        <w:color w:val="7A8D95"/>
        <w:sz w:val="16"/>
        <w:szCs w:val="16"/>
      </w:rPr>
      <w:t xml:space="preserve">Template No </w:t>
    </w:r>
    <w:r w:rsidRPr="00F92124">
      <w:rPr>
        <w:rFonts w:cs="Arial"/>
        <w:color w:val="7A8D95"/>
        <w:sz w:val="16"/>
        <w:szCs w:val="16"/>
      </w:rPr>
      <w:t xml:space="preserve">.: </w:t>
    </w:r>
    <w:sdt>
      <w:sdtPr>
        <w:rPr>
          <w:rFonts w:cs="Arial"/>
          <w:color w:val="7A8D95"/>
          <w:sz w:val="16"/>
          <w:szCs w:val="16"/>
        </w:rPr>
        <w:alias w:val="Subject"/>
        <w:tag w:val=""/>
        <w:id w:val="1931236120"/>
        <w:placeholder>
          <w:docPart w:val="16A5F0D3FF3A46D987B70EE0AC10C2A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EOM-KSH-TP-000008</w:t>
        </w:r>
        <w:r w:rsidR="00133821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D04EAE9FA28F4740A7CA4D00A893CD4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07515B"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7A8D95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>
        <w:rPr>
          <w:color w:val="2F4A58"/>
        </w:rPr>
      </w:sdtEndPr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 w:rsidRPr="00EA7ADF">
      <w:rPr>
        <w:rFonts w:cs="Arial"/>
        <w:color w:val="7A8D95"/>
        <w:sz w:val="16"/>
        <w:szCs w:val="16"/>
      </w:rPr>
      <w:t xml:space="preserve">Page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6076F2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of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6076F2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0FD6DA1D" w14:textId="77777777" w:rsidR="00FB66FC" w:rsidRPr="00FF4DCC" w:rsidRDefault="00FF4DCC" w:rsidP="00FF4DCC">
    <w:pPr>
      <w:bidi/>
      <w:spacing w:after="240"/>
      <w:ind w:left="450" w:right="-9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>
      <w:rPr>
        <w:rFonts w:eastAsia="Arial" w:cs="Arial"/>
        <w:color w:val="7A8D95"/>
        <w:sz w:val="16"/>
        <w:szCs w:val="16"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968F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5DB5D1C3" w14:textId="77777777" w:rsidTr="00971B7A">
      <w:trPr>
        <w:jc w:val="center"/>
      </w:trPr>
      <w:tc>
        <w:tcPr>
          <w:tcW w:w="3115" w:type="dxa"/>
        </w:tcPr>
        <w:p w14:paraId="456BA5B8" w14:textId="71BEDF59" w:rsidR="00583BAF" w:rsidRDefault="00C16184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33821">
                <w:rPr>
                  <w:sz w:val="16"/>
                  <w:szCs w:val="16"/>
                  <w:lang w:val="en-AU"/>
                </w:rPr>
                <w:t>EOM-KSH-TP-000008-AR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4DC15F68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>
              <w:rPr>
                <w:b w:val="0"/>
                <w:color w:val="auto"/>
                <w:sz w:val="20"/>
                <w:szCs w:val="20"/>
                <w:lang w:val="en-US"/>
              </w:rPr>
            </w:sdtEndPr>
            <w:sdtContent>
              <w:r w:rsidR="00FE773E" w:rsidRPr="00FF4DCC">
                <w:t>3-E - External</w:t>
              </w:r>
            </w:sdtContent>
          </w:sdt>
        </w:p>
      </w:tc>
      <w:tc>
        <w:tcPr>
          <w:tcW w:w="3115" w:type="dxa"/>
        </w:tcPr>
        <w:p w14:paraId="0E75F146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75B68D0E" w14:textId="77777777" w:rsidTr="00971B7A">
      <w:trPr>
        <w:jc w:val="center"/>
      </w:trPr>
      <w:tc>
        <w:tcPr>
          <w:tcW w:w="9345" w:type="dxa"/>
          <w:gridSpan w:val="3"/>
        </w:tcPr>
        <w:p w14:paraId="233CFCAF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0E9BA1F7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774E36DD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03A146F1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A866E" w14:textId="77777777" w:rsidR="00C16184" w:rsidRDefault="00C16184">
      <w:r>
        <w:separator/>
      </w:r>
    </w:p>
    <w:p w14:paraId="598415A2" w14:textId="77777777" w:rsidR="00C16184" w:rsidRDefault="00C16184"/>
  </w:footnote>
  <w:footnote w:type="continuationSeparator" w:id="0">
    <w:p w14:paraId="71B353CE" w14:textId="77777777" w:rsidR="00C16184" w:rsidRDefault="00C16184">
      <w:r>
        <w:continuationSeparator/>
      </w:r>
    </w:p>
    <w:p w14:paraId="07A306DE" w14:textId="77777777" w:rsidR="00C16184" w:rsidRDefault="00C161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4E3F" w14:textId="77777777" w:rsidR="00AC1B11" w:rsidRDefault="00AC1B11">
    <w:pPr>
      <w:pStyle w:val="Header"/>
    </w:pPr>
  </w:p>
  <w:p w14:paraId="25FE77D1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2389D" w14:textId="77777777" w:rsidR="00EB407C" w:rsidRDefault="00FF4DCC" w:rsidP="00FF4DCC">
    <w:pPr>
      <w:pStyle w:val="Header"/>
      <w:bidi/>
      <w:ind w:left="450"/>
      <w:jc w:val="center"/>
    </w:pPr>
    <w:bookmarkStart w:id="0" w:name="_GoBack"/>
    <w:r w:rsidRPr="009A054C">
      <w:rPr>
        <w:noProof/>
      </w:rPr>
      <w:drawing>
        <wp:anchor distT="0" distB="0" distL="114300" distR="114300" simplePos="0" relativeHeight="251669504" behindDoc="0" locked="0" layoutInCell="1" allowOverlap="1" wp14:anchorId="1551FB54" wp14:editId="207FBE9D">
          <wp:simplePos x="0" y="0"/>
          <wp:positionH relativeFrom="leftMargin">
            <wp:posOffset>111125</wp:posOffset>
          </wp:positionH>
          <wp:positionV relativeFrom="paragraph">
            <wp:posOffset>-365760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Pr="00FF4DCC">
      <w:rPr>
        <w:rFonts w:cs="Arial" w:hint="cs"/>
        <w:b/>
        <w:bCs/>
        <w:color w:val="000000"/>
        <w:sz w:val="24"/>
        <w:szCs w:val="24"/>
        <w:rtl/>
      </w:rPr>
      <w:t>نموذج السجل الشخصي لساعات تركيز الهواء المشتق</w:t>
    </w:r>
    <w:r w:rsidRPr="00FF4DCC">
      <w:rPr>
        <w:rFonts w:cs="Arial"/>
        <w:b/>
        <w:bCs/>
        <w:color w:val="000000"/>
        <w:sz w:val="24"/>
        <w:szCs w:val="24"/>
      </w:rPr>
      <w:t xml:space="preserve"> (DAC)</w:t>
    </w:r>
    <w:r w:rsidR="00AB1390" w:rsidRPr="00147BE5">
      <w:rPr>
        <w:rFonts w:cs="Arial"/>
        <w:b/>
        <w:bCs/>
        <w:noProof/>
        <w:sz w:val="40"/>
        <w:szCs w:val="40"/>
      </w:rPr>
      <w:t xml:space="preserve"> </w:t>
    </w:r>
  </w:p>
  <w:p w14:paraId="2A42A086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59150514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95F1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FF4DCC">
      <w:rPr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631D0CA0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4A14AF87" wp14:editId="169EBB37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348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821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BE5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22B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076F2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1CF4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1390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44D0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18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59B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97B22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66FC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4DCC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ECEF1D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tabs>
        <w:tab w:val="clear" w:pos="1152"/>
        <w:tab w:val="num" w:pos="360"/>
      </w:tabs>
      <w:ind w:left="0" w:firstLine="0"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  <w:style w:type="paragraph" w:styleId="HTMLPreformatted">
    <w:name w:val="HTML Preformatted"/>
    <w:basedOn w:val="Normal"/>
    <w:link w:val="HTMLPreformattedChar"/>
    <w:locked/>
    <w:rsid w:val="00E9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97B22"/>
    <w:rPr>
      <w:rFonts w:ascii="Courier New" w:hAnsi="Courier New" w:cs="Courier New"/>
    </w:rPr>
  </w:style>
  <w:style w:type="paragraph" w:customStyle="1" w:styleId="block1">
    <w:name w:val="block1"/>
    <w:basedOn w:val="Normal"/>
    <w:rsid w:val="00E97B2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16A5F0D3FF3A46D987B70EE0AC10C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FACD-CE0D-4EB0-89AC-A46BC680C7DB}"/>
      </w:docPartPr>
      <w:docPartBody>
        <w:p w:rsidR="00BA1EA5" w:rsidRDefault="00BE438A" w:rsidP="00BE438A">
          <w:pPr>
            <w:pStyle w:val="16A5F0D3FF3A46D987B70EE0AC10C2A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04EAE9FA28F4740A7CA4D00A893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C5F8-37E7-4ACE-939F-B9D352DBF942}"/>
      </w:docPartPr>
      <w:docPartBody>
        <w:p w:rsidR="00BA1EA5" w:rsidRDefault="00BE438A" w:rsidP="00BE438A">
          <w:pPr>
            <w:pStyle w:val="D04EAE9FA28F4740A7CA4D00A893CD45"/>
          </w:pPr>
          <w:r w:rsidRPr="00D16477"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05288A"/>
    <w:rsid w:val="00424DE7"/>
    <w:rsid w:val="006E1022"/>
    <w:rsid w:val="00873D3E"/>
    <w:rsid w:val="00927877"/>
    <w:rsid w:val="00997D69"/>
    <w:rsid w:val="00AA1E51"/>
    <w:rsid w:val="00BA1EA5"/>
    <w:rsid w:val="00BE438A"/>
    <w:rsid w:val="00C24F5E"/>
    <w:rsid w:val="00E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38A"/>
    <w:rPr>
      <w:color w:val="808080"/>
    </w:rPr>
  </w:style>
  <w:style w:type="paragraph" w:customStyle="1" w:styleId="16A5F0D3FF3A46D987B70EE0AC10C2A0">
    <w:name w:val="16A5F0D3FF3A46D987B70EE0AC10C2A0"/>
    <w:rsid w:val="00BE438A"/>
  </w:style>
  <w:style w:type="paragraph" w:customStyle="1" w:styleId="D04EAE9FA28F4740A7CA4D00A893CD45">
    <w:name w:val="D04EAE9FA28F4740A7CA4D00A893CD45"/>
    <w:rsid w:val="00BE4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83543-85EE-43DA-A407-A93D467D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513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EOM-KSH-TP-000008-AR</dc:subject>
  <dc:creator>Joel Reyes</dc:creator>
  <cp:keywords>ᅟ</cp:keywords>
  <cp:lastModifiedBy>الاء الزهراني Alaa Alzahrani</cp:lastModifiedBy>
  <cp:revision>8</cp:revision>
  <cp:lastPrinted>2017-10-15T07:33:00Z</cp:lastPrinted>
  <dcterms:created xsi:type="dcterms:W3CDTF">2020-02-16T14:16:00Z</dcterms:created>
  <dcterms:modified xsi:type="dcterms:W3CDTF">2022-02-07T13:12:00Z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